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D3" w:rsidRPr="00416D70" w:rsidRDefault="00617DD3" w:rsidP="002B6DC6">
      <w:pPr>
        <w:jc w:val="center"/>
        <w:rPr>
          <w:rFonts w:ascii="黑体" w:eastAsia="黑体" w:hAnsi="黑体"/>
          <w:b/>
          <w:sz w:val="28"/>
          <w:szCs w:val="28"/>
        </w:rPr>
      </w:pPr>
      <w:r w:rsidRPr="00416D70">
        <w:rPr>
          <w:rFonts w:ascii="黑体" w:eastAsia="黑体" w:hAnsi="黑体" w:hint="eastAsia"/>
          <w:b/>
          <w:sz w:val="28"/>
          <w:szCs w:val="28"/>
        </w:rPr>
        <w:t>美</w:t>
      </w:r>
      <w:r w:rsidRPr="00416D70">
        <w:rPr>
          <w:rFonts w:ascii="黑体" w:eastAsia="黑体" w:hAnsi="黑体"/>
          <w:b/>
          <w:sz w:val="28"/>
          <w:szCs w:val="28"/>
        </w:rPr>
        <w:t xml:space="preserve"> </w:t>
      </w:r>
      <w:r w:rsidRPr="00416D70">
        <w:rPr>
          <w:rFonts w:ascii="黑体" w:eastAsia="黑体" w:hAnsi="黑体" w:hint="eastAsia"/>
          <w:b/>
          <w:sz w:val="28"/>
          <w:szCs w:val="28"/>
        </w:rPr>
        <w:t>洲</w:t>
      </w:r>
      <w:r w:rsidRPr="00416D70">
        <w:rPr>
          <w:rFonts w:ascii="黑体" w:eastAsia="黑体" w:hAnsi="黑体"/>
          <w:b/>
          <w:sz w:val="28"/>
          <w:szCs w:val="28"/>
        </w:rPr>
        <w:t xml:space="preserve"> </w:t>
      </w:r>
      <w:r w:rsidRPr="00416D70">
        <w:rPr>
          <w:rFonts w:ascii="黑体" w:eastAsia="黑体" w:hAnsi="黑体" w:hint="eastAsia"/>
          <w:b/>
          <w:sz w:val="28"/>
          <w:szCs w:val="28"/>
        </w:rPr>
        <w:t>名</w:t>
      </w:r>
      <w:r w:rsidRPr="00416D70">
        <w:rPr>
          <w:rFonts w:ascii="黑体" w:eastAsia="黑体" w:hAnsi="黑体"/>
          <w:b/>
          <w:sz w:val="28"/>
          <w:szCs w:val="28"/>
        </w:rPr>
        <w:t xml:space="preserve"> </w:t>
      </w:r>
      <w:r w:rsidRPr="00416D70">
        <w:rPr>
          <w:rFonts w:ascii="黑体" w:eastAsia="黑体" w:hAnsi="黑体" w:hint="eastAsia"/>
          <w:b/>
          <w:sz w:val="28"/>
          <w:szCs w:val="28"/>
        </w:rPr>
        <w:t>单</w:t>
      </w:r>
      <w:r w:rsidRPr="00416D70">
        <w:rPr>
          <w:rFonts w:ascii="黑体" w:eastAsia="黑体" w:hAnsi="黑体"/>
          <w:b/>
          <w:sz w:val="28"/>
          <w:szCs w:val="28"/>
        </w:rPr>
        <w:t xml:space="preserve"> </w:t>
      </w:r>
      <w:r w:rsidRPr="00416D70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14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3"/>
        <w:gridCol w:w="3573"/>
        <w:gridCol w:w="3574"/>
        <w:gridCol w:w="3574"/>
      </w:tblGrid>
      <w:tr w:rsidR="00617DD3" w:rsidRPr="00632A0D" w:rsidTr="00632A0D">
        <w:trPr>
          <w:trHeight w:val="635"/>
        </w:trPr>
        <w:tc>
          <w:tcPr>
            <w:tcW w:w="3573" w:type="dxa"/>
          </w:tcPr>
          <w:p w:rsidR="00617DD3" w:rsidRPr="00632A0D" w:rsidRDefault="00617DD3" w:rsidP="00632A0D">
            <w:pPr>
              <w:jc w:val="center"/>
              <w:rPr>
                <w:sz w:val="28"/>
                <w:szCs w:val="28"/>
              </w:rPr>
            </w:pPr>
            <w:r w:rsidRPr="00632A0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573" w:type="dxa"/>
          </w:tcPr>
          <w:p w:rsidR="00617DD3" w:rsidRPr="00632A0D" w:rsidRDefault="00617DD3" w:rsidP="00632A0D">
            <w:pPr>
              <w:jc w:val="center"/>
              <w:rPr>
                <w:sz w:val="28"/>
                <w:szCs w:val="28"/>
              </w:rPr>
            </w:pPr>
            <w:r w:rsidRPr="00632A0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574" w:type="dxa"/>
          </w:tcPr>
          <w:p w:rsidR="00617DD3" w:rsidRPr="00632A0D" w:rsidRDefault="00617DD3" w:rsidP="00632A0D">
            <w:pPr>
              <w:jc w:val="center"/>
              <w:rPr>
                <w:sz w:val="28"/>
                <w:szCs w:val="28"/>
              </w:rPr>
            </w:pPr>
            <w:r w:rsidRPr="00632A0D"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3574" w:type="dxa"/>
          </w:tcPr>
          <w:p w:rsidR="00617DD3" w:rsidRPr="00632A0D" w:rsidRDefault="00617DD3" w:rsidP="00632A0D">
            <w:pPr>
              <w:jc w:val="center"/>
              <w:rPr>
                <w:sz w:val="28"/>
                <w:szCs w:val="28"/>
              </w:rPr>
            </w:pPr>
            <w:r w:rsidRPr="00632A0D">
              <w:rPr>
                <w:rFonts w:hint="eastAsia"/>
                <w:sz w:val="28"/>
                <w:szCs w:val="28"/>
              </w:rPr>
              <w:t>护照号码</w:t>
            </w:r>
          </w:p>
        </w:tc>
      </w:tr>
      <w:tr w:rsidR="00617DD3" w:rsidRPr="00632A0D" w:rsidTr="00632A0D">
        <w:trPr>
          <w:trHeight w:val="635"/>
        </w:trPr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</w:tr>
      <w:tr w:rsidR="00617DD3" w:rsidRPr="00632A0D" w:rsidTr="00632A0D">
        <w:trPr>
          <w:trHeight w:val="635"/>
        </w:trPr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</w:tr>
      <w:tr w:rsidR="00617DD3" w:rsidRPr="00632A0D" w:rsidTr="00632A0D">
        <w:trPr>
          <w:trHeight w:val="635"/>
        </w:trPr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</w:tr>
      <w:tr w:rsidR="00617DD3" w:rsidRPr="00632A0D" w:rsidTr="00632A0D">
        <w:trPr>
          <w:trHeight w:val="635"/>
        </w:trPr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</w:tr>
      <w:tr w:rsidR="00617DD3" w:rsidRPr="00632A0D" w:rsidTr="00632A0D">
        <w:trPr>
          <w:trHeight w:val="635"/>
        </w:trPr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</w:tr>
      <w:tr w:rsidR="00617DD3" w:rsidRPr="00632A0D" w:rsidTr="00632A0D">
        <w:trPr>
          <w:trHeight w:val="635"/>
        </w:trPr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</w:tr>
      <w:tr w:rsidR="00617DD3" w:rsidRPr="00632A0D" w:rsidTr="00632A0D">
        <w:trPr>
          <w:trHeight w:val="635"/>
        </w:trPr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</w:tr>
      <w:tr w:rsidR="00617DD3" w:rsidRPr="00632A0D" w:rsidTr="00632A0D">
        <w:trPr>
          <w:trHeight w:val="635"/>
        </w:trPr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</w:tr>
      <w:tr w:rsidR="00617DD3" w:rsidRPr="00632A0D" w:rsidTr="00632A0D">
        <w:trPr>
          <w:trHeight w:val="635"/>
        </w:trPr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</w:tr>
      <w:tr w:rsidR="00617DD3" w:rsidRPr="00632A0D" w:rsidTr="00632A0D">
        <w:trPr>
          <w:trHeight w:val="667"/>
        </w:trPr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617DD3" w:rsidRPr="00632A0D" w:rsidRDefault="00617DD3">
            <w:pPr>
              <w:rPr>
                <w:sz w:val="28"/>
                <w:szCs w:val="28"/>
              </w:rPr>
            </w:pPr>
          </w:p>
        </w:tc>
      </w:tr>
    </w:tbl>
    <w:p w:rsidR="00617DD3" w:rsidRPr="002B6DC6" w:rsidRDefault="00617D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注：三人（以上）填写</w:t>
      </w:r>
    </w:p>
    <w:sectPr w:rsidR="00617DD3" w:rsidRPr="002B6DC6" w:rsidSect="002B6D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D3" w:rsidRDefault="00617DD3" w:rsidP="002B6DC6">
      <w:r>
        <w:separator/>
      </w:r>
    </w:p>
  </w:endnote>
  <w:endnote w:type="continuationSeparator" w:id="0">
    <w:p w:rsidR="00617DD3" w:rsidRDefault="00617DD3" w:rsidP="002B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D3" w:rsidRDefault="00617DD3" w:rsidP="002B6DC6">
      <w:r>
        <w:separator/>
      </w:r>
    </w:p>
  </w:footnote>
  <w:footnote w:type="continuationSeparator" w:id="0">
    <w:p w:rsidR="00617DD3" w:rsidRDefault="00617DD3" w:rsidP="002B6D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DC6"/>
    <w:rsid w:val="001148FB"/>
    <w:rsid w:val="0021482B"/>
    <w:rsid w:val="002B6DC6"/>
    <w:rsid w:val="003D32F6"/>
    <w:rsid w:val="00416D70"/>
    <w:rsid w:val="004D3246"/>
    <w:rsid w:val="00617DD3"/>
    <w:rsid w:val="00632A0D"/>
    <w:rsid w:val="006D5E46"/>
    <w:rsid w:val="008D2DC3"/>
    <w:rsid w:val="00F168D3"/>
    <w:rsid w:val="00F7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4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B6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6DC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B6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6DC6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2B6DC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48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B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13</Words>
  <Characters>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lss</cp:lastModifiedBy>
  <cp:revision>7</cp:revision>
  <cp:lastPrinted>2016-05-13T10:50:00Z</cp:lastPrinted>
  <dcterms:created xsi:type="dcterms:W3CDTF">2016-05-10T01:48:00Z</dcterms:created>
  <dcterms:modified xsi:type="dcterms:W3CDTF">2016-05-13T10:51:00Z</dcterms:modified>
</cp:coreProperties>
</file>