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C9" w:rsidRPr="001547FF" w:rsidRDefault="00356FC9" w:rsidP="001547FF">
      <w:pPr>
        <w:jc w:val="center"/>
        <w:rPr>
          <w:rFonts w:ascii="黑体" w:eastAsia="黑体" w:hAnsi="黑体"/>
          <w:b/>
          <w:sz w:val="28"/>
          <w:szCs w:val="28"/>
        </w:rPr>
      </w:pPr>
      <w:r w:rsidRPr="001547FF">
        <w:rPr>
          <w:rFonts w:ascii="黑体" w:eastAsia="黑体" w:hAnsi="黑体" w:hint="eastAsia"/>
          <w:b/>
          <w:sz w:val="28"/>
          <w:szCs w:val="28"/>
        </w:rPr>
        <w:t>亚洲名单表</w:t>
      </w:r>
    </w:p>
    <w:tbl>
      <w:tblPr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2661"/>
        <w:gridCol w:w="1450"/>
        <w:gridCol w:w="2829"/>
        <w:gridCol w:w="2853"/>
        <w:gridCol w:w="2378"/>
      </w:tblGrid>
      <w:tr w:rsidR="00356FC9" w:rsidRPr="0091731C" w:rsidTr="00DA1C2C">
        <w:trPr>
          <w:trHeight w:val="490"/>
        </w:trPr>
        <w:tc>
          <w:tcPr>
            <w:tcW w:w="2093" w:type="dxa"/>
          </w:tcPr>
          <w:p w:rsidR="00356FC9" w:rsidRPr="0091731C" w:rsidRDefault="00356FC9" w:rsidP="0091731C">
            <w:pPr>
              <w:jc w:val="center"/>
              <w:rPr>
                <w:sz w:val="28"/>
                <w:szCs w:val="28"/>
              </w:rPr>
            </w:pPr>
            <w:r w:rsidRPr="0091731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</w:tcPr>
          <w:p w:rsidR="00356FC9" w:rsidRPr="0091731C" w:rsidRDefault="00356FC9" w:rsidP="0091731C">
            <w:pPr>
              <w:jc w:val="center"/>
              <w:rPr>
                <w:sz w:val="28"/>
                <w:szCs w:val="28"/>
              </w:rPr>
            </w:pPr>
            <w:r w:rsidRPr="0091731C">
              <w:rPr>
                <w:rFonts w:hint="eastAsia"/>
                <w:sz w:val="28"/>
                <w:szCs w:val="28"/>
              </w:rPr>
              <w:t>电码</w:t>
            </w:r>
          </w:p>
        </w:tc>
        <w:tc>
          <w:tcPr>
            <w:tcW w:w="1450" w:type="dxa"/>
          </w:tcPr>
          <w:p w:rsidR="00356FC9" w:rsidRPr="0091731C" w:rsidRDefault="00356FC9" w:rsidP="0091731C">
            <w:pPr>
              <w:jc w:val="center"/>
              <w:rPr>
                <w:sz w:val="28"/>
                <w:szCs w:val="28"/>
              </w:rPr>
            </w:pPr>
            <w:r w:rsidRPr="0091731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829" w:type="dxa"/>
          </w:tcPr>
          <w:p w:rsidR="00356FC9" w:rsidRPr="0091731C" w:rsidRDefault="00356FC9" w:rsidP="0091731C">
            <w:pPr>
              <w:jc w:val="center"/>
              <w:rPr>
                <w:sz w:val="28"/>
                <w:szCs w:val="28"/>
              </w:rPr>
            </w:pPr>
            <w:r w:rsidRPr="0091731C">
              <w:rPr>
                <w:rFonts w:hint="eastAsia"/>
                <w:sz w:val="28"/>
                <w:szCs w:val="28"/>
              </w:rPr>
              <w:t>出生年、月、日、地</w:t>
            </w:r>
          </w:p>
        </w:tc>
        <w:tc>
          <w:tcPr>
            <w:tcW w:w="2853" w:type="dxa"/>
          </w:tcPr>
          <w:p w:rsidR="00356FC9" w:rsidRPr="0091731C" w:rsidRDefault="00356FC9" w:rsidP="0091731C">
            <w:pPr>
              <w:jc w:val="center"/>
              <w:rPr>
                <w:sz w:val="28"/>
                <w:szCs w:val="28"/>
              </w:rPr>
            </w:pPr>
            <w:r w:rsidRPr="0091731C"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2378" w:type="dxa"/>
          </w:tcPr>
          <w:p w:rsidR="00356FC9" w:rsidRPr="0091731C" w:rsidRDefault="00356FC9" w:rsidP="0091731C">
            <w:pPr>
              <w:jc w:val="center"/>
              <w:rPr>
                <w:sz w:val="28"/>
                <w:szCs w:val="28"/>
              </w:rPr>
            </w:pPr>
            <w:r w:rsidRPr="0091731C"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356FC9" w:rsidRPr="0091731C" w:rsidTr="00DA1C2C">
        <w:trPr>
          <w:trHeight w:val="515"/>
        </w:trPr>
        <w:tc>
          <w:tcPr>
            <w:tcW w:w="2093" w:type="dxa"/>
          </w:tcPr>
          <w:p w:rsidR="00356FC9" w:rsidRPr="0091731C" w:rsidRDefault="00356FC9"/>
        </w:tc>
        <w:tc>
          <w:tcPr>
            <w:tcW w:w="2661" w:type="dxa"/>
          </w:tcPr>
          <w:p w:rsidR="00356FC9" w:rsidRPr="0091731C" w:rsidRDefault="00356FC9"/>
        </w:tc>
        <w:tc>
          <w:tcPr>
            <w:tcW w:w="1450" w:type="dxa"/>
          </w:tcPr>
          <w:p w:rsidR="00356FC9" w:rsidRPr="0091731C" w:rsidRDefault="00356FC9"/>
        </w:tc>
        <w:tc>
          <w:tcPr>
            <w:tcW w:w="2829" w:type="dxa"/>
          </w:tcPr>
          <w:p w:rsidR="00356FC9" w:rsidRPr="0091731C" w:rsidRDefault="00356FC9"/>
        </w:tc>
        <w:tc>
          <w:tcPr>
            <w:tcW w:w="2853" w:type="dxa"/>
          </w:tcPr>
          <w:p w:rsidR="00356FC9" w:rsidRPr="0091731C" w:rsidRDefault="00356FC9"/>
        </w:tc>
        <w:tc>
          <w:tcPr>
            <w:tcW w:w="2378" w:type="dxa"/>
          </w:tcPr>
          <w:p w:rsidR="00356FC9" w:rsidRPr="0091731C" w:rsidRDefault="00356FC9"/>
        </w:tc>
      </w:tr>
      <w:tr w:rsidR="00356FC9" w:rsidRPr="0091731C" w:rsidTr="00DA1C2C">
        <w:trPr>
          <w:trHeight w:val="515"/>
        </w:trPr>
        <w:tc>
          <w:tcPr>
            <w:tcW w:w="2093" w:type="dxa"/>
          </w:tcPr>
          <w:p w:rsidR="00356FC9" w:rsidRPr="0091731C" w:rsidRDefault="00356FC9"/>
        </w:tc>
        <w:tc>
          <w:tcPr>
            <w:tcW w:w="2661" w:type="dxa"/>
          </w:tcPr>
          <w:p w:rsidR="00356FC9" w:rsidRPr="0091731C" w:rsidRDefault="00356FC9"/>
        </w:tc>
        <w:tc>
          <w:tcPr>
            <w:tcW w:w="1450" w:type="dxa"/>
          </w:tcPr>
          <w:p w:rsidR="00356FC9" w:rsidRPr="0091731C" w:rsidRDefault="00356FC9"/>
        </w:tc>
        <w:tc>
          <w:tcPr>
            <w:tcW w:w="2829" w:type="dxa"/>
          </w:tcPr>
          <w:p w:rsidR="00356FC9" w:rsidRPr="0091731C" w:rsidRDefault="00356FC9"/>
        </w:tc>
        <w:tc>
          <w:tcPr>
            <w:tcW w:w="2853" w:type="dxa"/>
          </w:tcPr>
          <w:p w:rsidR="00356FC9" w:rsidRPr="0091731C" w:rsidRDefault="00356FC9"/>
        </w:tc>
        <w:tc>
          <w:tcPr>
            <w:tcW w:w="2378" w:type="dxa"/>
          </w:tcPr>
          <w:p w:rsidR="00356FC9" w:rsidRPr="0091731C" w:rsidRDefault="00356FC9"/>
        </w:tc>
      </w:tr>
      <w:tr w:rsidR="00356FC9" w:rsidRPr="0091731C" w:rsidTr="00DA1C2C">
        <w:trPr>
          <w:trHeight w:val="515"/>
        </w:trPr>
        <w:tc>
          <w:tcPr>
            <w:tcW w:w="2093" w:type="dxa"/>
          </w:tcPr>
          <w:p w:rsidR="00356FC9" w:rsidRPr="0091731C" w:rsidRDefault="00356FC9"/>
        </w:tc>
        <w:tc>
          <w:tcPr>
            <w:tcW w:w="2661" w:type="dxa"/>
          </w:tcPr>
          <w:p w:rsidR="00356FC9" w:rsidRPr="0091731C" w:rsidRDefault="00356FC9"/>
        </w:tc>
        <w:tc>
          <w:tcPr>
            <w:tcW w:w="1450" w:type="dxa"/>
          </w:tcPr>
          <w:p w:rsidR="00356FC9" w:rsidRPr="0091731C" w:rsidRDefault="00356FC9"/>
        </w:tc>
        <w:tc>
          <w:tcPr>
            <w:tcW w:w="2829" w:type="dxa"/>
          </w:tcPr>
          <w:p w:rsidR="00356FC9" w:rsidRPr="0091731C" w:rsidRDefault="00356FC9"/>
        </w:tc>
        <w:tc>
          <w:tcPr>
            <w:tcW w:w="2853" w:type="dxa"/>
          </w:tcPr>
          <w:p w:rsidR="00356FC9" w:rsidRPr="0091731C" w:rsidRDefault="00356FC9"/>
        </w:tc>
        <w:tc>
          <w:tcPr>
            <w:tcW w:w="2378" w:type="dxa"/>
          </w:tcPr>
          <w:p w:rsidR="00356FC9" w:rsidRPr="0091731C" w:rsidRDefault="00356FC9"/>
        </w:tc>
      </w:tr>
      <w:tr w:rsidR="00356FC9" w:rsidRPr="0091731C" w:rsidTr="00DA1C2C">
        <w:trPr>
          <w:trHeight w:val="515"/>
        </w:trPr>
        <w:tc>
          <w:tcPr>
            <w:tcW w:w="2093" w:type="dxa"/>
          </w:tcPr>
          <w:p w:rsidR="00356FC9" w:rsidRPr="0091731C" w:rsidRDefault="00356FC9"/>
        </w:tc>
        <w:tc>
          <w:tcPr>
            <w:tcW w:w="2661" w:type="dxa"/>
          </w:tcPr>
          <w:p w:rsidR="00356FC9" w:rsidRPr="0091731C" w:rsidRDefault="00356FC9"/>
        </w:tc>
        <w:tc>
          <w:tcPr>
            <w:tcW w:w="1450" w:type="dxa"/>
          </w:tcPr>
          <w:p w:rsidR="00356FC9" w:rsidRPr="0091731C" w:rsidRDefault="00356FC9"/>
        </w:tc>
        <w:tc>
          <w:tcPr>
            <w:tcW w:w="2829" w:type="dxa"/>
          </w:tcPr>
          <w:p w:rsidR="00356FC9" w:rsidRPr="0091731C" w:rsidRDefault="00356FC9"/>
        </w:tc>
        <w:tc>
          <w:tcPr>
            <w:tcW w:w="2853" w:type="dxa"/>
          </w:tcPr>
          <w:p w:rsidR="00356FC9" w:rsidRPr="0091731C" w:rsidRDefault="00356FC9"/>
        </w:tc>
        <w:tc>
          <w:tcPr>
            <w:tcW w:w="2378" w:type="dxa"/>
          </w:tcPr>
          <w:p w:rsidR="00356FC9" w:rsidRPr="0091731C" w:rsidRDefault="00356FC9"/>
        </w:tc>
      </w:tr>
      <w:tr w:rsidR="00356FC9" w:rsidRPr="0091731C" w:rsidTr="00DA1C2C">
        <w:trPr>
          <w:trHeight w:val="515"/>
        </w:trPr>
        <w:tc>
          <w:tcPr>
            <w:tcW w:w="2093" w:type="dxa"/>
          </w:tcPr>
          <w:p w:rsidR="00356FC9" w:rsidRPr="0091731C" w:rsidRDefault="00356FC9"/>
        </w:tc>
        <w:tc>
          <w:tcPr>
            <w:tcW w:w="2661" w:type="dxa"/>
          </w:tcPr>
          <w:p w:rsidR="00356FC9" w:rsidRPr="0091731C" w:rsidRDefault="00356FC9"/>
        </w:tc>
        <w:tc>
          <w:tcPr>
            <w:tcW w:w="1450" w:type="dxa"/>
          </w:tcPr>
          <w:p w:rsidR="00356FC9" w:rsidRPr="0091731C" w:rsidRDefault="00356FC9"/>
        </w:tc>
        <w:tc>
          <w:tcPr>
            <w:tcW w:w="2829" w:type="dxa"/>
          </w:tcPr>
          <w:p w:rsidR="00356FC9" w:rsidRPr="0091731C" w:rsidRDefault="00356FC9"/>
        </w:tc>
        <w:tc>
          <w:tcPr>
            <w:tcW w:w="2853" w:type="dxa"/>
          </w:tcPr>
          <w:p w:rsidR="00356FC9" w:rsidRPr="0091731C" w:rsidRDefault="00356FC9"/>
        </w:tc>
        <w:tc>
          <w:tcPr>
            <w:tcW w:w="2378" w:type="dxa"/>
          </w:tcPr>
          <w:p w:rsidR="00356FC9" w:rsidRPr="0091731C" w:rsidRDefault="00356FC9"/>
        </w:tc>
      </w:tr>
      <w:tr w:rsidR="00356FC9" w:rsidRPr="0091731C" w:rsidTr="00DA1C2C">
        <w:trPr>
          <w:trHeight w:val="515"/>
        </w:trPr>
        <w:tc>
          <w:tcPr>
            <w:tcW w:w="2093" w:type="dxa"/>
          </w:tcPr>
          <w:p w:rsidR="00356FC9" w:rsidRPr="0091731C" w:rsidRDefault="00356FC9"/>
        </w:tc>
        <w:tc>
          <w:tcPr>
            <w:tcW w:w="2661" w:type="dxa"/>
          </w:tcPr>
          <w:p w:rsidR="00356FC9" w:rsidRPr="0091731C" w:rsidRDefault="00356FC9"/>
        </w:tc>
        <w:tc>
          <w:tcPr>
            <w:tcW w:w="1450" w:type="dxa"/>
          </w:tcPr>
          <w:p w:rsidR="00356FC9" w:rsidRPr="0091731C" w:rsidRDefault="00356FC9"/>
        </w:tc>
        <w:tc>
          <w:tcPr>
            <w:tcW w:w="2829" w:type="dxa"/>
          </w:tcPr>
          <w:p w:rsidR="00356FC9" w:rsidRPr="0091731C" w:rsidRDefault="00356FC9"/>
        </w:tc>
        <w:tc>
          <w:tcPr>
            <w:tcW w:w="2853" w:type="dxa"/>
          </w:tcPr>
          <w:p w:rsidR="00356FC9" w:rsidRPr="0091731C" w:rsidRDefault="00356FC9"/>
        </w:tc>
        <w:tc>
          <w:tcPr>
            <w:tcW w:w="2378" w:type="dxa"/>
          </w:tcPr>
          <w:p w:rsidR="00356FC9" w:rsidRPr="0091731C" w:rsidRDefault="00356FC9"/>
        </w:tc>
      </w:tr>
      <w:tr w:rsidR="00356FC9" w:rsidRPr="0091731C" w:rsidTr="00DA1C2C">
        <w:trPr>
          <w:trHeight w:val="515"/>
        </w:trPr>
        <w:tc>
          <w:tcPr>
            <w:tcW w:w="2093" w:type="dxa"/>
          </w:tcPr>
          <w:p w:rsidR="00356FC9" w:rsidRPr="0091731C" w:rsidRDefault="00356FC9"/>
        </w:tc>
        <w:tc>
          <w:tcPr>
            <w:tcW w:w="2661" w:type="dxa"/>
          </w:tcPr>
          <w:p w:rsidR="00356FC9" w:rsidRPr="0091731C" w:rsidRDefault="00356FC9"/>
        </w:tc>
        <w:tc>
          <w:tcPr>
            <w:tcW w:w="1450" w:type="dxa"/>
          </w:tcPr>
          <w:p w:rsidR="00356FC9" w:rsidRPr="0091731C" w:rsidRDefault="00356FC9"/>
        </w:tc>
        <w:tc>
          <w:tcPr>
            <w:tcW w:w="2829" w:type="dxa"/>
          </w:tcPr>
          <w:p w:rsidR="00356FC9" w:rsidRPr="0091731C" w:rsidRDefault="00356FC9"/>
        </w:tc>
        <w:tc>
          <w:tcPr>
            <w:tcW w:w="2853" w:type="dxa"/>
          </w:tcPr>
          <w:p w:rsidR="00356FC9" w:rsidRPr="0091731C" w:rsidRDefault="00356FC9"/>
        </w:tc>
        <w:tc>
          <w:tcPr>
            <w:tcW w:w="2378" w:type="dxa"/>
          </w:tcPr>
          <w:p w:rsidR="00356FC9" w:rsidRPr="0091731C" w:rsidRDefault="00356FC9"/>
        </w:tc>
      </w:tr>
      <w:tr w:rsidR="00356FC9" w:rsidRPr="0091731C" w:rsidTr="00DA1C2C">
        <w:trPr>
          <w:trHeight w:val="515"/>
        </w:trPr>
        <w:tc>
          <w:tcPr>
            <w:tcW w:w="2093" w:type="dxa"/>
          </w:tcPr>
          <w:p w:rsidR="00356FC9" w:rsidRPr="0091731C" w:rsidRDefault="00356FC9"/>
        </w:tc>
        <w:tc>
          <w:tcPr>
            <w:tcW w:w="2661" w:type="dxa"/>
          </w:tcPr>
          <w:p w:rsidR="00356FC9" w:rsidRPr="0091731C" w:rsidRDefault="00356FC9"/>
        </w:tc>
        <w:tc>
          <w:tcPr>
            <w:tcW w:w="1450" w:type="dxa"/>
          </w:tcPr>
          <w:p w:rsidR="00356FC9" w:rsidRPr="0091731C" w:rsidRDefault="00356FC9"/>
        </w:tc>
        <w:tc>
          <w:tcPr>
            <w:tcW w:w="2829" w:type="dxa"/>
          </w:tcPr>
          <w:p w:rsidR="00356FC9" w:rsidRPr="0091731C" w:rsidRDefault="00356FC9"/>
        </w:tc>
        <w:tc>
          <w:tcPr>
            <w:tcW w:w="2853" w:type="dxa"/>
          </w:tcPr>
          <w:p w:rsidR="00356FC9" w:rsidRPr="0091731C" w:rsidRDefault="00356FC9"/>
        </w:tc>
        <w:tc>
          <w:tcPr>
            <w:tcW w:w="2378" w:type="dxa"/>
          </w:tcPr>
          <w:p w:rsidR="00356FC9" w:rsidRPr="0091731C" w:rsidRDefault="00356FC9"/>
        </w:tc>
      </w:tr>
      <w:tr w:rsidR="00356FC9" w:rsidRPr="0091731C" w:rsidTr="00DA1C2C">
        <w:trPr>
          <w:trHeight w:val="515"/>
        </w:trPr>
        <w:tc>
          <w:tcPr>
            <w:tcW w:w="2093" w:type="dxa"/>
          </w:tcPr>
          <w:p w:rsidR="00356FC9" w:rsidRPr="0091731C" w:rsidRDefault="00356FC9"/>
        </w:tc>
        <w:tc>
          <w:tcPr>
            <w:tcW w:w="2661" w:type="dxa"/>
          </w:tcPr>
          <w:p w:rsidR="00356FC9" w:rsidRPr="0091731C" w:rsidRDefault="00356FC9"/>
        </w:tc>
        <w:tc>
          <w:tcPr>
            <w:tcW w:w="1450" w:type="dxa"/>
          </w:tcPr>
          <w:p w:rsidR="00356FC9" w:rsidRPr="0091731C" w:rsidRDefault="00356FC9"/>
        </w:tc>
        <w:tc>
          <w:tcPr>
            <w:tcW w:w="2829" w:type="dxa"/>
          </w:tcPr>
          <w:p w:rsidR="00356FC9" w:rsidRPr="0091731C" w:rsidRDefault="00356FC9"/>
        </w:tc>
        <w:tc>
          <w:tcPr>
            <w:tcW w:w="2853" w:type="dxa"/>
          </w:tcPr>
          <w:p w:rsidR="00356FC9" w:rsidRPr="0091731C" w:rsidRDefault="00356FC9"/>
        </w:tc>
        <w:tc>
          <w:tcPr>
            <w:tcW w:w="2378" w:type="dxa"/>
          </w:tcPr>
          <w:p w:rsidR="00356FC9" w:rsidRPr="0091731C" w:rsidRDefault="00356FC9"/>
        </w:tc>
      </w:tr>
      <w:tr w:rsidR="00356FC9" w:rsidRPr="0091731C" w:rsidTr="00DA1C2C">
        <w:trPr>
          <w:trHeight w:val="515"/>
        </w:trPr>
        <w:tc>
          <w:tcPr>
            <w:tcW w:w="2093" w:type="dxa"/>
          </w:tcPr>
          <w:p w:rsidR="00356FC9" w:rsidRPr="0091731C" w:rsidRDefault="00356FC9"/>
        </w:tc>
        <w:tc>
          <w:tcPr>
            <w:tcW w:w="2661" w:type="dxa"/>
          </w:tcPr>
          <w:p w:rsidR="00356FC9" w:rsidRPr="0091731C" w:rsidRDefault="00356FC9"/>
        </w:tc>
        <w:tc>
          <w:tcPr>
            <w:tcW w:w="1450" w:type="dxa"/>
          </w:tcPr>
          <w:p w:rsidR="00356FC9" w:rsidRPr="0091731C" w:rsidRDefault="00356FC9"/>
        </w:tc>
        <w:tc>
          <w:tcPr>
            <w:tcW w:w="2829" w:type="dxa"/>
          </w:tcPr>
          <w:p w:rsidR="00356FC9" w:rsidRPr="0091731C" w:rsidRDefault="00356FC9"/>
        </w:tc>
        <w:tc>
          <w:tcPr>
            <w:tcW w:w="2853" w:type="dxa"/>
          </w:tcPr>
          <w:p w:rsidR="00356FC9" w:rsidRPr="0091731C" w:rsidRDefault="00356FC9"/>
        </w:tc>
        <w:tc>
          <w:tcPr>
            <w:tcW w:w="2378" w:type="dxa"/>
          </w:tcPr>
          <w:p w:rsidR="00356FC9" w:rsidRPr="0091731C" w:rsidRDefault="00356FC9"/>
        </w:tc>
      </w:tr>
      <w:tr w:rsidR="00356FC9" w:rsidRPr="0091731C" w:rsidTr="00DA1C2C">
        <w:trPr>
          <w:trHeight w:val="515"/>
        </w:trPr>
        <w:tc>
          <w:tcPr>
            <w:tcW w:w="2093" w:type="dxa"/>
          </w:tcPr>
          <w:p w:rsidR="00356FC9" w:rsidRPr="0091731C" w:rsidRDefault="00356FC9"/>
        </w:tc>
        <w:tc>
          <w:tcPr>
            <w:tcW w:w="2661" w:type="dxa"/>
          </w:tcPr>
          <w:p w:rsidR="00356FC9" w:rsidRPr="0091731C" w:rsidRDefault="00356FC9"/>
        </w:tc>
        <w:tc>
          <w:tcPr>
            <w:tcW w:w="1450" w:type="dxa"/>
          </w:tcPr>
          <w:p w:rsidR="00356FC9" w:rsidRPr="0091731C" w:rsidRDefault="00356FC9"/>
        </w:tc>
        <w:tc>
          <w:tcPr>
            <w:tcW w:w="2829" w:type="dxa"/>
          </w:tcPr>
          <w:p w:rsidR="00356FC9" w:rsidRPr="0091731C" w:rsidRDefault="00356FC9"/>
        </w:tc>
        <w:tc>
          <w:tcPr>
            <w:tcW w:w="2853" w:type="dxa"/>
          </w:tcPr>
          <w:p w:rsidR="00356FC9" w:rsidRPr="0091731C" w:rsidRDefault="00356FC9"/>
        </w:tc>
        <w:tc>
          <w:tcPr>
            <w:tcW w:w="2378" w:type="dxa"/>
          </w:tcPr>
          <w:p w:rsidR="00356FC9" w:rsidRPr="0091731C" w:rsidRDefault="00356FC9"/>
        </w:tc>
      </w:tr>
      <w:tr w:rsidR="00356FC9" w:rsidRPr="0091731C" w:rsidTr="00DA1C2C">
        <w:trPr>
          <w:trHeight w:val="515"/>
        </w:trPr>
        <w:tc>
          <w:tcPr>
            <w:tcW w:w="2093" w:type="dxa"/>
          </w:tcPr>
          <w:p w:rsidR="00356FC9" w:rsidRPr="0091731C" w:rsidRDefault="00356FC9"/>
        </w:tc>
        <w:tc>
          <w:tcPr>
            <w:tcW w:w="2661" w:type="dxa"/>
          </w:tcPr>
          <w:p w:rsidR="00356FC9" w:rsidRPr="0091731C" w:rsidRDefault="00356FC9"/>
        </w:tc>
        <w:tc>
          <w:tcPr>
            <w:tcW w:w="1450" w:type="dxa"/>
          </w:tcPr>
          <w:p w:rsidR="00356FC9" w:rsidRPr="0091731C" w:rsidRDefault="00356FC9"/>
        </w:tc>
        <w:tc>
          <w:tcPr>
            <w:tcW w:w="2829" w:type="dxa"/>
          </w:tcPr>
          <w:p w:rsidR="00356FC9" w:rsidRPr="0091731C" w:rsidRDefault="00356FC9"/>
        </w:tc>
        <w:tc>
          <w:tcPr>
            <w:tcW w:w="2853" w:type="dxa"/>
          </w:tcPr>
          <w:p w:rsidR="00356FC9" w:rsidRPr="0091731C" w:rsidRDefault="00356FC9"/>
        </w:tc>
        <w:tc>
          <w:tcPr>
            <w:tcW w:w="2378" w:type="dxa"/>
          </w:tcPr>
          <w:p w:rsidR="00356FC9" w:rsidRPr="0091731C" w:rsidRDefault="00356FC9"/>
        </w:tc>
      </w:tr>
    </w:tbl>
    <w:p w:rsidR="00356FC9" w:rsidRDefault="00356FC9">
      <w:r>
        <w:rPr>
          <w:rFonts w:hint="eastAsia"/>
        </w:rPr>
        <w:t>注：三人（以上）填写</w:t>
      </w:r>
    </w:p>
    <w:sectPr w:rsidR="00356FC9" w:rsidSect="001547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FC9" w:rsidRDefault="00356FC9" w:rsidP="001547FF">
      <w:r>
        <w:separator/>
      </w:r>
    </w:p>
  </w:endnote>
  <w:endnote w:type="continuationSeparator" w:id="0">
    <w:p w:rsidR="00356FC9" w:rsidRDefault="00356FC9" w:rsidP="00154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FC9" w:rsidRDefault="00356FC9" w:rsidP="001547FF">
      <w:r>
        <w:separator/>
      </w:r>
    </w:p>
  </w:footnote>
  <w:footnote w:type="continuationSeparator" w:id="0">
    <w:p w:rsidR="00356FC9" w:rsidRDefault="00356FC9" w:rsidP="00154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7FF"/>
    <w:rsid w:val="000816D3"/>
    <w:rsid w:val="001547FF"/>
    <w:rsid w:val="0015531C"/>
    <w:rsid w:val="00305112"/>
    <w:rsid w:val="00356FC9"/>
    <w:rsid w:val="00636EBB"/>
    <w:rsid w:val="006A0E66"/>
    <w:rsid w:val="0091731C"/>
    <w:rsid w:val="00A21B4C"/>
    <w:rsid w:val="00A34882"/>
    <w:rsid w:val="00C67886"/>
    <w:rsid w:val="00D269BC"/>
    <w:rsid w:val="00D4735D"/>
    <w:rsid w:val="00DA1C2C"/>
    <w:rsid w:val="00E63A9A"/>
    <w:rsid w:val="00F4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6D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5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47F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5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47F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547F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20</Words>
  <Characters>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lss</cp:lastModifiedBy>
  <cp:revision>5</cp:revision>
  <cp:lastPrinted>2019-01-23T06:04:00Z</cp:lastPrinted>
  <dcterms:created xsi:type="dcterms:W3CDTF">2016-05-11T06:56:00Z</dcterms:created>
  <dcterms:modified xsi:type="dcterms:W3CDTF">2019-01-23T06:06:00Z</dcterms:modified>
</cp:coreProperties>
</file>