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BA" w:rsidRDefault="00123EBA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 xml:space="preserve">Reference Sheet For Business Visas For P.R.C. </w:t>
      </w:r>
      <w:bookmarkStart w:id="0" w:name="_GoBack"/>
      <w:bookmarkEnd w:id="0"/>
      <w:r w:rsidRPr="001E5A99">
        <w:rPr>
          <w:rFonts w:ascii="黑体" w:eastAsia="黑体" w:hAnsi="黑体"/>
          <w:b/>
          <w:color w:val="000000"/>
          <w:sz w:val="28"/>
          <w:szCs w:val="28"/>
        </w:rPr>
        <w:t>Nationals</w:t>
      </w:r>
    </w:p>
    <w:tbl>
      <w:tblPr>
        <w:tblW w:w="14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6"/>
        <w:gridCol w:w="1167"/>
        <w:gridCol w:w="1336"/>
        <w:gridCol w:w="1162"/>
        <w:gridCol w:w="1173"/>
        <w:gridCol w:w="1173"/>
        <w:gridCol w:w="1173"/>
        <w:gridCol w:w="1173"/>
        <w:gridCol w:w="1180"/>
        <w:gridCol w:w="1168"/>
        <w:gridCol w:w="1171"/>
        <w:gridCol w:w="1166"/>
      </w:tblGrid>
      <w:tr w:rsidR="00123EBA" w:rsidRPr="00AB3C38" w:rsidTr="00AB3C38">
        <w:trPr>
          <w:trHeight w:val="904"/>
        </w:trPr>
        <w:tc>
          <w:tcPr>
            <w:tcW w:w="1156" w:type="dxa"/>
          </w:tcPr>
          <w:p w:rsidR="00123EBA" w:rsidRPr="00AB3C38" w:rsidRDefault="00123EBA">
            <w:r w:rsidRPr="00AB3C38">
              <w:t>S.NO.</w:t>
            </w:r>
          </w:p>
        </w:tc>
        <w:tc>
          <w:tcPr>
            <w:tcW w:w="1167" w:type="dxa"/>
          </w:tcPr>
          <w:p w:rsidR="00123EBA" w:rsidRPr="00AB3C38" w:rsidRDefault="00123EBA">
            <w:r w:rsidRPr="00AB3C38">
              <w:t>Name and Father’s Name</w:t>
            </w:r>
          </w:p>
        </w:tc>
        <w:tc>
          <w:tcPr>
            <w:tcW w:w="1336" w:type="dxa"/>
          </w:tcPr>
          <w:p w:rsidR="00123EBA" w:rsidRPr="00AB3C38" w:rsidRDefault="00123EBA">
            <w:r w:rsidRPr="00AB3C38">
              <w:t>Gender(M/F)</w:t>
            </w:r>
          </w:p>
        </w:tc>
        <w:tc>
          <w:tcPr>
            <w:tcW w:w="1162" w:type="dxa"/>
          </w:tcPr>
          <w:p w:rsidR="00123EBA" w:rsidRPr="00AB3C38" w:rsidRDefault="00123EBA">
            <w:r w:rsidRPr="00AB3C38">
              <w:t>Date</w:t>
            </w:r>
            <w:r w:rsidRPr="00AB3C38">
              <w:rPr>
                <w:rFonts w:hint="eastAsia"/>
              </w:rPr>
              <w:t>，</w:t>
            </w:r>
            <w:r w:rsidRPr="00AB3C38">
              <w:t>Place of Blrth and Father</w:t>
            </w:r>
          </w:p>
        </w:tc>
        <w:tc>
          <w:tcPr>
            <w:tcW w:w="1173" w:type="dxa"/>
          </w:tcPr>
          <w:p w:rsidR="00123EBA" w:rsidRPr="00AB3C38" w:rsidRDefault="00123EBA">
            <w:r w:rsidRPr="00AB3C38">
              <w:t>Passport No.When And Where Was Lssued explry date</w:t>
            </w:r>
          </w:p>
        </w:tc>
        <w:tc>
          <w:tcPr>
            <w:tcW w:w="1173" w:type="dxa"/>
          </w:tcPr>
          <w:p w:rsidR="00123EBA" w:rsidRPr="00AB3C38" w:rsidRDefault="00123EBA">
            <w:r w:rsidRPr="00AB3C38">
              <w:t>Name of the lndian Company inviting the Applicant</w:t>
            </w:r>
          </w:p>
        </w:tc>
        <w:tc>
          <w:tcPr>
            <w:tcW w:w="1173" w:type="dxa"/>
          </w:tcPr>
          <w:p w:rsidR="00123EBA" w:rsidRPr="00AB3C38" w:rsidRDefault="00123EBA">
            <w:pPr>
              <w:rPr>
                <w:color w:val="FF0000"/>
              </w:rPr>
            </w:pPr>
            <w:r w:rsidRPr="00AB3C38">
              <w:t>Address of the lndian Company Sending the Applicant</w:t>
            </w:r>
          </w:p>
        </w:tc>
        <w:tc>
          <w:tcPr>
            <w:tcW w:w="1173" w:type="dxa"/>
          </w:tcPr>
          <w:p w:rsidR="00123EBA" w:rsidRPr="00AB3C38" w:rsidRDefault="00123EBA">
            <w:r w:rsidRPr="00AB3C38">
              <w:t>Name of Chinese Company inviting the Applicant</w:t>
            </w:r>
          </w:p>
        </w:tc>
        <w:tc>
          <w:tcPr>
            <w:tcW w:w="1180" w:type="dxa"/>
          </w:tcPr>
          <w:p w:rsidR="00123EBA" w:rsidRPr="00AB3C38" w:rsidRDefault="00123EBA">
            <w:r w:rsidRPr="00AB3C38">
              <w:t>Address of Chinese Company Sending the Applicant</w:t>
            </w:r>
          </w:p>
        </w:tc>
        <w:tc>
          <w:tcPr>
            <w:tcW w:w="1168" w:type="dxa"/>
          </w:tcPr>
          <w:p w:rsidR="00123EBA" w:rsidRPr="00AB3C38" w:rsidRDefault="00123EBA">
            <w:r w:rsidRPr="00AB3C38">
              <w:t>Purpose of Travel</w:t>
            </w:r>
          </w:p>
        </w:tc>
        <w:tc>
          <w:tcPr>
            <w:tcW w:w="1171" w:type="dxa"/>
          </w:tcPr>
          <w:p w:rsidR="00123EBA" w:rsidRPr="00AB3C38" w:rsidRDefault="00123EBA" w:rsidP="00123EBA">
            <w:pPr>
              <w:ind w:rightChars="54" w:right="31680"/>
            </w:pPr>
            <w:r w:rsidRPr="00AB3C38">
              <w:t>Detalls of Prevlous visits to India</w:t>
            </w:r>
          </w:p>
        </w:tc>
        <w:tc>
          <w:tcPr>
            <w:tcW w:w="1166" w:type="dxa"/>
          </w:tcPr>
          <w:p w:rsidR="00123EBA" w:rsidRPr="00AB3C38" w:rsidRDefault="00123EBA">
            <w:r w:rsidRPr="00AB3C38">
              <w:t>Remark</w:t>
            </w:r>
          </w:p>
        </w:tc>
      </w:tr>
      <w:tr w:rsidR="00123EBA" w:rsidRPr="00AB3C38" w:rsidTr="00AB3C38">
        <w:trPr>
          <w:trHeight w:val="948"/>
        </w:trPr>
        <w:tc>
          <w:tcPr>
            <w:tcW w:w="1156" w:type="dxa"/>
          </w:tcPr>
          <w:p w:rsidR="00123EBA" w:rsidRPr="00AB3C38" w:rsidRDefault="00123EBA"/>
        </w:tc>
        <w:tc>
          <w:tcPr>
            <w:tcW w:w="1167" w:type="dxa"/>
          </w:tcPr>
          <w:p w:rsidR="00123EBA" w:rsidRPr="00AB3C38" w:rsidRDefault="00123EBA"/>
        </w:tc>
        <w:tc>
          <w:tcPr>
            <w:tcW w:w="1336" w:type="dxa"/>
          </w:tcPr>
          <w:p w:rsidR="00123EBA" w:rsidRPr="00AB3C38" w:rsidRDefault="00123EBA"/>
        </w:tc>
        <w:tc>
          <w:tcPr>
            <w:tcW w:w="1162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80" w:type="dxa"/>
          </w:tcPr>
          <w:p w:rsidR="00123EBA" w:rsidRPr="00AB3C38" w:rsidRDefault="00123EBA"/>
        </w:tc>
        <w:tc>
          <w:tcPr>
            <w:tcW w:w="1168" w:type="dxa"/>
          </w:tcPr>
          <w:p w:rsidR="00123EBA" w:rsidRPr="00AB3C38" w:rsidRDefault="00123EBA"/>
        </w:tc>
        <w:tc>
          <w:tcPr>
            <w:tcW w:w="1171" w:type="dxa"/>
          </w:tcPr>
          <w:p w:rsidR="00123EBA" w:rsidRPr="00AB3C38" w:rsidRDefault="00123EBA"/>
        </w:tc>
        <w:tc>
          <w:tcPr>
            <w:tcW w:w="1166" w:type="dxa"/>
          </w:tcPr>
          <w:p w:rsidR="00123EBA" w:rsidRPr="00AB3C38" w:rsidRDefault="00123EBA"/>
        </w:tc>
      </w:tr>
      <w:tr w:rsidR="00123EBA" w:rsidRPr="00AB3C38" w:rsidTr="00AB3C38">
        <w:trPr>
          <w:trHeight w:val="904"/>
        </w:trPr>
        <w:tc>
          <w:tcPr>
            <w:tcW w:w="1156" w:type="dxa"/>
          </w:tcPr>
          <w:p w:rsidR="00123EBA" w:rsidRPr="00AB3C38" w:rsidRDefault="00123EBA"/>
        </w:tc>
        <w:tc>
          <w:tcPr>
            <w:tcW w:w="1167" w:type="dxa"/>
          </w:tcPr>
          <w:p w:rsidR="00123EBA" w:rsidRPr="00AB3C38" w:rsidRDefault="00123EBA"/>
        </w:tc>
        <w:tc>
          <w:tcPr>
            <w:tcW w:w="1336" w:type="dxa"/>
          </w:tcPr>
          <w:p w:rsidR="00123EBA" w:rsidRPr="00AB3C38" w:rsidRDefault="00123EBA"/>
        </w:tc>
        <w:tc>
          <w:tcPr>
            <w:tcW w:w="1162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80" w:type="dxa"/>
          </w:tcPr>
          <w:p w:rsidR="00123EBA" w:rsidRPr="00AB3C38" w:rsidRDefault="00123EBA"/>
        </w:tc>
        <w:tc>
          <w:tcPr>
            <w:tcW w:w="1168" w:type="dxa"/>
          </w:tcPr>
          <w:p w:rsidR="00123EBA" w:rsidRPr="00AB3C38" w:rsidRDefault="00123EBA"/>
        </w:tc>
        <w:tc>
          <w:tcPr>
            <w:tcW w:w="1171" w:type="dxa"/>
          </w:tcPr>
          <w:p w:rsidR="00123EBA" w:rsidRPr="00AB3C38" w:rsidRDefault="00123EBA"/>
        </w:tc>
        <w:tc>
          <w:tcPr>
            <w:tcW w:w="1166" w:type="dxa"/>
          </w:tcPr>
          <w:p w:rsidR="00123EBA" w:rsidRPr="00AB3C38" w:rsidRDefault="00123EBA"/>
        </w:tc>
      </w:tr>
      <w:tr w:rsidR="00123EBA" w:rsidRPr="00AB3C38" w:rsidTr="00AB3C38">
        <w:trPr>
          <w:trHeight w:val="904"/>
        </w:trPr>
        <w:tc>
          <w:tcPr>
            <w:tcW w:w="1156" w:type="dxa"/>
          </w:tcPr>
          <w:p w:rsidR="00123EBA" w:rsidRPr="00AB3C38" w:rsidRDefault="00123EBA"/>
        </w:tc>
        <w:tc>
          <w:tcPr>
            <w:tcW w:w="1167" w:type="dxa"/>
          </w:tcPr>
          <w:p w:rsidR="00123EBA" w:rsidRPr="00AB3C38" w:rsidRDefault="00123EBA"/>
        </w:tc>
        <w:tc>
          <w:tcPr>
            <w:tcW w:w="1336" w:type="dxa"/>
          </w:tcPr>
          <w:p w:rsidR="00123EBA" w:rsidRPr="00AB3C38" w:rsidRDefault="00123EBA"/>
        </w:tc>
        <w:tc>
          <w:tcPr>
            <w:tcW w:w="1162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80" w:type="dxa"/>
          </w:tcPr>
          <w:p w:rsidR="00123EBA" w:rsidRPr="00AB3C38" w:rsidRDefault="00123EBA"/>
        </w:tc>
        <w:tc>
          <w:tcPr>
            <w:tcW w:w="1168" w:type="dxa"/>
          </w:tcPr>
          <w:p w:rsidR="00123EBA" w:rsidRPr="00AB3C38" w:rsidRDefault="00123EBA"/>
        </w:tc>
        <w:tc>
          <w:tcPr>
            <w:tcW w:w="1171" w:type="dxa"/>
          </w:tcPr>
          <w:p w:rsidR="00123EBA" w:rsidRPr="00AB3C38" w:rsidRDefault="00123EBA"/>
        </w:tc>
        <w:tc>
          <w:tcPr>
            <w:tcW w:w="1166" w:type="dxa"/>
          </w:tcPr>
          <w:p w:rsidR="00123EBA" w:rsidRPr="00AB3C38" w:rsidRDefault="00123EBA"/>
        </w:tc>
      </w:tr>
      <w:tr w:rsidR="00123EBA" w:rsidRPr="00AB3C38" w:rsidTr="00AB3C38">
        <w:trPr>
          <w:trHeight w:val="948"/>
        </w:trPr>
        <w:tc>
          <w:tcPr>
            <w:tcW w:w="1156" w:type="dxa"/>
          </w:tcPr>
          <w:p w:rsidR="00123EBA" w:rsidRPr="00AB3C38" w:rsidRDefault="00123EBA"/>
        </w:tc>
        <w:tc>
          <w:tcPr>
            <w:tcW w:w="1167" w:type="dxa"/>
          </w:tcPr>
          <w:p w:rsidR="00123EBA" w:rsidRPr="00AB3C38" w:rsidRDefault="00123EBA"/>
        </w:tc>
        <w:tc>
          <w:tcPr>
            <w:tcW w:w="1336" w:type="dxa"/>
          </w:tcPr>
          <w:p w:rsidR="00123EBA" w:rsidRPr="00AB3C38" w:rsidRDefault="00123EBA"/>
        </w:tc>
        <w:tc>
          <w:tcPr>
            <w:tcW w:w="1162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80" w:type="dxa"/>
          </w:tcPr>
          <w:p w:rsidR="00123EBA" w:rsidRPr="00AB3C38" w:rsidRDefault="00123EBA"/>
        </w:tc>
        <w:tc>
          <w:tcPr>
            <w:tcW w:w="1168" w:type="dxa"/>
          </w:tcPr>
          <w:p w:rsidR="00123EBA" w:rsidRPr="00AB3C38" w:rsidRDefault="00123EBA"/>
        </w:tc>
        <w:tc>
          <w:tcPr>
            <w:tcW w:w="1171" w:type="dxa"/>
          </w:tcPr>
          <w:p w:rsidR="00123EBA" w:rsidRPr="00AB3C38" w:rsidRDefault="00123EBA"/>
        </w:tc>
        <w:tc>
          <w:tcPr>
            <w:tcW w:w="1166" w:type="dxa"/>
          </w:tcPr>
          <w:p w:rsidR="00123EBA" w:rsidRPr="00AB3C38" w:rsidRDefault="00123EBA"/>
        </w:tc>
      </w:tr>
      <w:tr w:rsidR="00123EBA" w:rsidRPr="00AB3C38" w:rsidTr="00AB3C38">
        <w:trPr>
          <w:trHeight w:val="948"/>
        </w:trPr>
        <w:tc>
          <w:tcPr>
            <w:tcW w:w="1156" w:type="dxa"/>
          </w:tcPr>
          <w:p w:rsidR="00123EBA" w:rsidRPr="00AB3C38" w:rsidRDefault="00123EBA"/>
        </w:tc>
        <w:tc>
          <w:tcPr>
            <w:tcW w:w="1167" w:type="dxa"/>
          </w:tcPr>
          <w:p w:rsidR="00123EBA" w:rsidRPr="00AB3C38" w:rsidRDefault="00123EBA"/>
        </w:tc>
        <w:tc>
          <w:tcPr>
            <w:tcW w:w="1336" w:type="dxa"/>
          </w:tcPr>
          <w:p w:rsidR="00123EBA" w:rsidRPr="00AB3C38" w:rsidRDefault="00123EBA"/>
        </w:tc>
        <w:tc>
          <w:tcPr>
            <w:tcW w:w="1162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73" w:type="dxa"/>
          </w:tcPr>
          <w:p w:rsidR="00123EBA" w:rsidRPr="00AB3C38" w:rsidRDefault="00123EBA"/>
        </w:tc>
        <w:tc>
          <w:tcPr>
            <w:tcW w:w="1180" w:type="dxa"/>
          </w:tcPr>
          <w:p w:rsidR="00123EBA" w:rsidRPr="00AB3C38" w:rsidRDefault="00123EBA"/>
        </w:tc>
        <w:tc>
          <w:tcPr>
            <w:tcW w:w="1168" w:type="dxa"/>
          </w:tcPr>
          <w:p w:rsidR="00123EBA" w:rsidRPr="00AB3C38" w:rsidRDefault="00123EBA"/>
        </w:tc>
        <w:tc>
          <w:tcPr>
            <w:tcW w:w="1171" w:type="dxa"/>
          </w:tcPr>
          <w:p w:rsidR="00123EBA" w:rsidRPr="00AB3C38" w:rsidRDefault="00123EBA"/>
        </w:tc>
        <w:tc>
          <w:tcPr>
            <w:tcW w:w="1166" w:type="dxa"/>
          </w:tcPr>
          <w:p w:rsidR="00123EBA" w:rsidRPr="00AB3C38" w:rsidRDefault="00123EBA"/>
        </w:tc>
      </w:tr>
    </w:tbl>
    <w:p w:rsidR="00123EBA" w:rsidRDefault="00123EBA">
      <w:r>
        <w:rPr>
          <w:rFonts w:hint="eastAsia"/>
        </w:rPr>
        <w:t>注：一人（以上）填写</w:t>
      </w:r>
    </w:p>
    <w:p w:rsidR="00123EBA" w:rsidRDefault="00123EBA">
      <w:r>
        <w:t xml:space="preserve">    </w:t>
      </w:r>
      <w:r>
        <w:rPr>
          <w:rFonts w:hint="eastAsia"/>
        </w:rPr>
        <w:t>请用英文填写</w:t>
      </w:r>
      <w:r>
        <w:t xml:space="preserve">                                                                                                             </w:t>
      </w:r>
      <w:r w:rsidRPr="00751F85">
        <w:rPr>
          <w:rFonts w:ascii="黑体" w:eastAsia="黑体"/>
          <w:sz w:val="24"/>
          <w:szCs w:val="24"/>
        </w:rPr>
        <w:t xml:space="preserve"> </w:t>
      </w:r>
      <w:r w:rsidRPr="00751F85">
        <w:rPr>
          <w:rFonts w:ascii="黑体" w:eastAsia="黑体" w:hint="eastAsia"/>
          <w:sz w:val="24"/>
          <w:szCs w:val="24"/>
        </w:rPr>
        <w:t>印度</w:t>
      </w:r>
    </w:p>
    <w:sectPr w:rsidR="00123EBA" w:rsidSect="00A72E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EBA" w:rsidRDefault="00123EBA" w:rsidP="004B3E6A">
      <w:r>
        <w:separator/>
      </w:r>
    </w:p>
  </w:endnote>
  <w:endnote w:type="continuationSeparator" w:id="0">
    <w:p w:rsidR="00123EBA" w:rsidRDefault="00123EBA" w:rsidP="004B3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EBA" w:rsidRDefault="00123EBA" w:rsidP="004B3E6A">
      <w:r>
        <w:separator/>
      </w:r>
    </w:p>
  </w:footnote>
  <w:footnote w:type="continuationSeparator" w:id="0">
    <w:p w:rsidR="00123EBA" w:rsidRDefault="00123EBA" w:rsidP="004B3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020"/>
    <w:rsid w:val="00123EBA"/>
    <w:rsid w:val="0018432A"/>
    <w:rsid w:val="001B5FFE"/>
    <w:rsid w:val="001E5A99"/>
    <w:rsid w:val="00256D8D"/>
    <w:rsid w:val="003468CD"/>
    <w:rsid w:val="003D4BCD"/>
    <w:rsid w:val="004B3E6A"/>
    <w:rsid w:val="007337E6"/>
    <w:rsid w:val="00751F85"/>
    <w:rsid w:val="008B33DC"/>
    <w:rsid w:val="00937CB7"/>
    <w:rsid w:val="009A797A"/>
    <w:rsid w:val="00A72E5E"/>
    <w:rsid w:val="00AB3C38"/>
    <w:rsid w:val="00AE65B8"/>
    <w:rsid w:val="00B04AB5"/>
    <w:rsid w:val="00C7599F"/>
    <w:rsid w:val="00D7665F"/>
    <w:rsid w:val="00EC4020"/>
    <w:rsid w:val="00F3552C"/>
    <w:rsid w:val="00FD5F40"/>
    <w:rsid w:val="08952B07"/>
    <w:rsid w:val="26D8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5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2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2E5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2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2E5E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72E5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95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lss</cp:lastModifiedBy>
  <cp:revision>16</cp:revision>
  <dcterms:created xsi:type="dcterms:W3CDTF">2016-05-11T07:17:00Z</dcterms:created>
  <dcterms:modified xsi:type="dcterms:W3CDTF">2016-05-13T10:55:00Z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