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15" w:rsidRPr="00D07129" w:rsidRDefault="00667715" w:rsidP="00D07129">
      <w:pPr>
        <w:jc w:val="center"/>
        <w:rPr>
          <w:rFonts w:ascii="黑体" w:eastAsia="黑体" w:hAnsi="黑体"/>
          <w:b/>
          <w:sz w:val="28"/>
          <w:szCs w:val="28"/>
        </w:rPr>
      </w:pPr>
      <w:r w:rsidRPr="00D07129">
        <w:rPr>
          <w:rFonts w:ascii="黑体" w:eastAsia="黑体" w:hAnsi="黑体" w:hint="eastAsia"/>
          <w:b/>
          <w:sz w:val="28"/>
          <w:szCs w:val="28"/>
        </w:rPr>
        <w:t>非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洲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5"/>
        <w:gridCol w:w="2806"/>
        <w:gridCol w:w="2806"/>
      </w:tblGrid>
      <w:tr w:rsidR="00667715" w:rsidRPr="008B529B" w:rsidTr="008B529B">
        <w:trPr>
          <w:trHeight w:val="1062"/>
        </w:trPr>
        <w:tc>
          <w:tcPr>
            <w:tcW w:w="2805" w:type="dxa"/>
            <w:vAlign w:val="center"/>
          </w:tcPr>
          <w:p w:rsidR="00667715" w:rsidRPr="008B529B" w:rsidRDefault="00667715" w:rsidP="008B529B">
            <w:pPr>
              <w:jc w:val="center"/>
              <w:rPr>
                <w:sz w:val="28"/>
                <w:szCs w:val="28"/>
              </w:rPr>
            </w:pPr>
            <w:r w:rsidRPr="008B529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667715" w:rsidRPr="008B529B" w:rsidRDefault="00667715" w:rsidP="008B529B">
            <w:pPr>
              <w:jc w:val="center"/>
              <w:rPr>
                <w:sz w:val="28"/>
                <w:szCs w:val="28"/>
              </w:rPr>
            </w:pPr>
            <w:r w:rsidRPr="008B529B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:rsidR="00667715" w:rsidRPr="008B529B" w:rsidRDefault="00667715" w:rsidP="008B529B">
            <w:pPr>
              <w:jc w:val="center"/>
              <w:rPr>
                <w:sz w:val="28"/>
                <w:szCs w:val="28"/>
              </w:rPr>
            </w:pPr>
            <w:r w:rsidRPr="008B529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67715" w:rsidRPr="009B0DC9" w:rsidTr="008B529B">
        <w:trPr>
          <w:trHeight w:val="1145"/>
        </w:trPr>
        <w:tc>
          <w:tcPr>
            <w:tcW w:w="2805" w:type="dxa"/>
          </w:tcPr>
          <w:p w:rsidR="00667715" w:rsidRPr="009B0DC9" w:rsidRDefault="00667715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67715" w:rsidRPr="009B0DC9" w:rsidRDefault="00667715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67715" w:rsidRPr="009B0DC9" w:rsidRDefault="00667715">
            <w:pPr>
              <w:rPr>
                <w:sz w:val="28"/>
                <w:szCs w:val="28"/>
              </w:rPr>
            </w:pPr>
          </w:p>
        </w:tc>
      </w:tr>
      <w:tr w:rsidR="00667715" w:rsidRPr="008B529B" w:rsidTr="008B529B">
        <w:trPr>
          <w:trHeight w:val="1091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091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091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  <w:tr w:rsidR="00667715" w:rsidRPr="008B529B" w:rsidTr="008B529B">
        <w:trPr>
          <w:trHeight w:val="1145"/>
        </w:trPr>
        <w:tc>
          <w:tcPr>
            <w:tcW w:w="2805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  <w:tc>
          <w:tcPr>
            <w:tcW w:w="2806" w:type="dxa"/>
          </w:tcPr>
          <w:p w:rsidR="00667715" w:rsidRPr="008B529B" w:rsidRDefault="00667715"/>
        </w:tc>
      </w:tr>
    </w:tbl>
    <w:p w:rsidR="00667715" w:rsidRDefault="00667715">
      <w:r>
        <w:rPr>
          <w:rFonts w:hint="eastAsia"/>
        </w:rPr>
        <w:t>注：三人（以上）填写</w:t>
      </w:r>
    </w:p>
    <w:sectPr w:rsidR="00667715" w:rsidSect="00F1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15" w:rsidRDefault="00667715" w:rsidP="00D07129">
      <w:r>
        <w:separator/>
      </w:r>
    </w:p>
  </w:endnote>
  <w:endnote w:type="continuationSeparator" w:id="0">
    <w:p w:rsidR="00667715" w:rsidRDefault="00667715" w:rsidP="00D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15" w:rsidRDefault="00667715" w:rsidP="00D07129">
      <w:r>
        <w:separator/>
      </w:r>
    </w:p>
  </w:footnote>
  <w:footnote w:type="continuationSeparator" w:id="0">
    <w:p w:rsidR="00667715" w:rsidRDefault="00667715" w:rsidP="00D0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29"/>
    <w:rsid w:val="0016408B"/>
    <w:rsid w:val="00246916"/>
    <w:rsid w:val="004A5B71"/>
    <w:rsid w:val="0051714D"/>
    <w:rsid w:val="00534BF9"/>
    <w:rsid w:val="00667715"/>
    <w:rsid w:val="00677873"/>
    <w:rsid w:val="008B529B"/>
    <w:rsid w:val="009B0DC9"/>
    <w:rsid w:val="00B43D10"/>
    <w:rsid w:val="00D07129"/>
    <w:rsid w:val="00F11D8B"/>
    <w:rsid w:val="00F7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712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12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071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5</cp:revision>
  <cp:lastPrinted>2019-04-04T01:14:00Z</cp:lastPrinted>
  <dcterms:created xsi:type="dcterms:W3CDTF">2016-05-11T08:00:00Z</dcterms:created>
  <dcterms:modified xsi:type="dcterms:W3CDTF">2019-04-04T01:14:00Z</dcterms:modified>
</cp:coreProperties>
</file>