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8" w:rsidRDefault="00506D0B" w:rsidP="00506D0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06D0B">
        <w:rPr>
          <w:b/>
          <w:sz w:val="28"/>
          <w:szCs w:val="28"/>
        </w:rPr>
        <w:t>Job Description for new pos</w:t>
      </w:r>
      <w:r>
        <w:rPr>
          <w:b/>
          <w:sz w:val="28"/>
          <w:szCs w:val="28"/>
        </w:rPr>
        <w:t>i</w:t>
      </w:r>
      <w:r w:rsidRPr="00506D0B">
        <w:rPr>
          <w:b/>
          <w:sz w:val="28"/>
          <w:szCs w:val="28"/>
        </w:rPr>
        <w:t>tion</w:t>
      </w:r>
    </w:p>
    <w:p w:rsidR="00506D0B" w:rsidRDefault="00506D0B" w:rsidP="00506D0B">
      <w:pPr>
        <w:spacing w:line="360" w:lineRule="auto"/>
        <w:jc w:val="center"/>
        <w:rPr>
          <w:b/>
          <w:sz w:val="28"/>
          <w:szCs w:val="28"/>
        </w:rPr>
      </w:pPr>
    </w:p>
    <w:p w:rsidR="00506D0B" w:rsidRDefault="00506D0B" w:rsidP="00506D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Section Name</w:t>
      </w:r>
    </w:p>
    <w:p w:rsidR="00506D0B" w:rsidRDefault="00506D0B" w:rsidP="00506D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Position Title</w:t>
      </w:r>
    </w:p>
    <w:p w:rsidR="00506D0B" w:rsidRDefault="00506D0B" w:rsidP="00506D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Responsibilities</w:t>
      </w:r>
    </w:p>
    <w:p w:rsidR="00506D0B" w:rsidRDefault="00506D0B" w:rsidP="00506D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Detailed duties</w:t>
      </w:r>
    </w:p>
    <w:p w:rsidR="00506D0B" w:rsidRDefault="00506D0B" w:rsidP="00506D0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Reason of adding the position</w:t>
      </w:r>
    </w:p>
    <w:p w:rsidR="00506D0B" w:rsidRDefault="00506D0B" w:rsidP="00506D0B">
      <w:pPr>
        <w:spacing w:line="360" w:lineRule="auto"/>
        <w:rPr>
          <w:sz w:val="28"/>
          <w:szCs w:val="28"/>
          <w:lang w:eastAsia="zh-CN"/>
        </w:rPr>
      </w:pPr>
    </w:p>
    <w:p w:rsidR="00506D0B" w:rsidRDefault="00506D0B" w:rsidP="00506D0B">
      <w:pPr>
        <w:spacing w:line="360" w:lineRule="auto"/>
        <w:rPr>
          <w:sz w:val="28"/>
          <w:szCs w:val="28"/>
          <w:lang w:eastAsia="zh-CN"/>
        </w:rPr>
      </w:pPr>
    </w:p>
    <w:p w:rsidR="00506D0B" w:rsidRDefault="00506D0B" w:rsidP="00506D0B">
      <w:pPr>
        <w:spacing w:line="360" w:lineRule="auto"/>
        <w:rPr>
          <w:sz w:val="28"/>
          <w:szCs w:val="28"/>
          <w:lang w:eastAsia="zh-CN"/>
        </w:rPr>
      </w:pPr>
    </w:p>
    <w:p w:rsidR="00506D0B" w:rsidRDefault="00506D0B" w:rsidP="00506D0B">
      <w:pPr>
        <w:spacing w:line="36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新增职位的职位描述需按以上</w:t>
      </w:r>
      <w:r w:rsidR="00731E12">
        <w:rPr>
          <w:rFonts w:hint="eastAsia"/>
          <w:sz w:val="28"/>
          <w:szCs w:val="28"/>
          <w:lang w:eastAsia="zh-CN"/>
        </w:rPr>
        <w:t>题目及</w:t>
      </w:r>
      <w:r>
        <w:rPr>
          <w:rFonts w:hint="eastAsia"/>
          <w:sz w:val="28"/>
          <w:szCs w:val="28"/>
          <w:lang w:eastAsia="zh-CN"/>
        </w:rPr>
        <w:t>格式提供英文版本。</w:t>
      </w:r>
    </w:p>
    <w:p w:rsidR="00506D0B" w:rsidRDefault="00506D0B" w:rsidP="00506D0B">
      <w:pPr>
        <w:spacing w:line="36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内容对应注解如下：</w:t>
      </w:r>
    </w:p>
    <w:p w:rsidR="00506D0B" w:rsidRPr="00506D0B" w:rsidRDefault="00506D0B" w:rsidP="00506D0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eastAsia="zh-CN"/>
        </w:rPr>
      </w:pPr>
      <w:r w:rsidRPr="00506D0B">
        <w:rPr>
          <w:rFonts w:hint="eastAsia"/>
          <w:sz w:val="28"/>
          <w:szCs w:val="28"/>
          <w:lang w:eastAsia="zh-CN"/>
        </w:rPr>
        <w:t>提供所属部门名称，例如行政处，工程处</w:t>
      </w:r>
      <w:r>
        <w:rPr>
          <w:rFonts w:hint="eastAsia"/>
          <w:sz w:val="28"/>
          <w:szCs w:val="28"/>
          <w:lang w:eastAsia="zh-CN"/>
        </w:rPr>
        <w:t>，后勤处</w:t>
      </w:r>
      <w:r w:rsidRPr="00506D0B">
        <w:rPr>
          <w:rFonts w:hint="eastAsia"/>
          <w:sz w:val="28"/>
          <w:szCs w:val="28"/>
          <w:lang w:eastAsia="zh-CN"/>
        </w:rPr>
        <w:t>等；</w:t>
      </w:r>
    </w:p>
    <w:p w:rsidR="00506D0B" w:rsidRDefault="00506D0B" w:rsidP="00506D0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职位名称，例如维修工人，电工，司机等；</w:t>
      </w:r>
    </w:p>
    <w:p w:rsidR="00506D0B" w:rsidRDefault="00506D0B" w:rsidP="00506D0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职责范围概述，例如负责哪</w:t>
      </w:r>
      <w:r w:rsidR="00731E12">
        <w:rPr>
          <w:rFonts w:hint="eastAsia"/>
          <w:sz w:val="28"/>
          <w:szCs w:val="28"/>
          <w:lang w:eastAsia="zh-CN"/>
        </w:rPr>
        <w:t>些</w:t>
      </w:r>
      <w:r>
        <w:rPr>
          <w:rFonts w:hint="eastAsia"/>
          <w:sz w:val="28"/>
          <w:szCs w:val="28"/>
          <w:lang w:eastAsia="zh-CN"/>
        </w:rPr>
        <w:t>工作；</w:t>
      </w:r>
    </w:p>
    <w:p w:rsidR="00506D0B" w:rsidRDefault="00506D0B" w:rsidP="00506D0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列出从事哪些具体工作，</w:t>
      </w:r>
      <w:r w:rsidR="007E695E">
        <w:rPr>
          <w:rFonts w:hint="eastAsia"/>
          <w:sz w:val="28"/>
          <w:szCs w:val="28"/>
          <w:lang w:eastAsia="zh-CN"/>
        </w:rPr>
        <w:t>例如日常做什么工作</w:t>
      </w:r>
      <w:r>
        <w:rPr>
          <w:rFonts w:hint="eastAsia"/>
          <w:sz w:val="28"/>
          <w:szCs w:val="28"/>
          <w:lang w:eastAsia="zh-CN"/>
        </w:rPr>
        <w:t>；</w:t>
      </w:r>
    </w:p>
    <w:p w:rsidR="00506D0B" w:rsidRPr="00506D0B" w:rsidRDefault="00506D0B" w:rsidP="00506D0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需要增加此职位的原因。</w:t>
      </w:r>
    </w:p>
    <w:p w:rsidR="00506D0B" w:rsidRDefault="00506D0B" w:rsidP="00506D0B">
      <w:pPr>
        <w:spacing w:line="360" w:lineRule="auto"/>
        <w:rPr>
          <w:sz w:val="28"/>
          <w:szCs w:val="28"/>
          <w:lang w:eastAsia="zh-CN"/>
        </w:rPr>
      </w:pPr>
    </w:p>
    <w:p w:rsidR="00506D0B" w:rsidRPr="00506D0B" w:rsidRDefault="00506D0B" w:rsidP="00506D0B">
      <w:pPr>
        <w:spacing w:line="360" w:lineRule="auto"/>
        <w:rPr>
          <w:sz w:val="28"/>
          <w:szCs w:val="28"/>
          <w:lang w:eastAsia="zh-CN"/>
        </w:rPr>
      </w:pPr>
    </w:p>
    <w:sectPr w:rsidR="00506D0B" w:rsidRPr="00506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D9A"/>
    <w:multiLevelType w:val="hybridMultilevel"/>
    <w:tmpl w:val="EFF4E3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0C61"/>
    <w:multiLevelType w:val="hybridMultilevel"/>
    <w:tmpl w:val="3A60D788"/>
    <w:lvl w:ilvl="0" w:tplc="7ABC247E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0B"/>
    <w:rsid w:val="0006767D"/>
    <w:rsid w:val="000E7AD0"/>
    <w:rsid w:val="00143A3D"/>
    <w:rsid w:val="00344A74"/>
    <w:rsid w:val="004213DA"/>
    <w:rsid w:val="004F121D"/>
    <w:rsid w:val="00506D0B"/>
    <w:rsid w:val="00536998"/>
    <w:rsid w:val="005C3D38"/>
    <w:rsid w:val="00614E2E"/>
    <w:rsid w:val="00731E12"/>
    <w:rsid w:val="007E695E"/>
    <w:rsid w:val="007F5ADA"/>
    <w:rsid w:val="00824BFB"/>
    <w:rsid w:val="00867168"/>
    <w:rsid w:val="00911D03"/>
    <w:rsid w:val="00913F38"/>
    <w:rsid w:val="00952ED4"/>
    <w:rsid w:val="00983E53"/>
    <w:rsid w:val="00A14383"/>
    <w:rsid w:val="00A63BFB"/>
    <w:rsid w:val="00A97EE1"/>
    <w:rsid w:val="00B62778"/>
    <w:rsid w:val="00C17DEB"/>
    <w:rsid w:val="00C5592D"/>
    <w:rsid w:val="00C63A5F"/>
    <w:rsid w:val="00D03DA8"/>
    <w:rsid w:val="00D64185"/>
    <w:rsid w:val="00DF4F6D"/>
    <w:rsid w:val="00EC7B79"/>
    <w:rsid w:val="00F46D0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125EEAED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zli</dc:creator>
  <cp:lastModifiedBy>Li, Lydia</cp:lastModifiedBy>
  <cp:revision>2</cp:revision>
  <dcterms:created xsi:type="dcterms:W3CDTF">2018-05-25T01:06:00Z</dcterms:created>
  <dcterms:modified xsi:type="dcterms:W3CDTF">2018-05-25T01:06:00Z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44e207e1-7743-4be5-9a88-157c5e56fa74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